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91" w:rsidRPr="0080604D" w:rsidRDefault="003A2491" w:rsidP="00125624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临沂市</w:t>
      </w:r>
      <w:r w:rsidRPr="0080604D">
        <w:rPr>
          <w:rFonts w:ascii="宋体" w:eastAsia="方正小标宋简体" w:hAnsi="宋体" w:hint="eastAsia"/>
          <w:b/>
          <w:color w:val="000000"/>
          <w:sz w:val="44"/>
          <w:szCs w:val="44"/>
        </w:rPr>
        <w:t>医疗机构中药传统技能竞赛</w:t>
      </w:r>
    </w:p>
    <w:p w:rsidR="003A2491" w:rsidRPr="0080604D" w:rsidRDefault="003A2491" w:rsidP="00125624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 w:rsidRPr="0080604D">
        <w:rPr>
          <w:rFonts w:ascii="宋体" w:eastAsia="方正小标宋简体" w:hAnsi="宋体" w:hint="eastAsia"/>
          <w:b/>
          <w:color w:val="000000"/>
          <w:sz w:val="44"/>
          <w:szCs w:val="44"/>
        </w:rPr>
        <w:t>参赛代表队报名表</w:t>
      </w:r>
    </w:p>
    <w:p w:rsidR="003A2491" w:rsidRPr="0080604D" w:rsidRDefault="003A2491" w:rsidP="00125624">
      <w:pPr>
        <w:jc w:val="center"/>
        <w:rPr>
          <w:rFonts w:ascii="宋体" w:eastAsia="方正小标宋简体" w:hAnsi="宋体"/>
          <w:b/>
          <w:color w:val="000000"/>
          <w:szCs w:val="32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8"/>
        <w:gridCol w:w="511"/>
        <w:gridCol w:w="340"/>
        <w:gridCol w:w="1701"/>
        <w:gridCol w:w="1731"/>
        <w:gridCol w:w="1104"/>
        <w:gridCol w:w="2135"/>
      </w:tblGrid>
      <w:tr w:rsidR="003A2491" w:rsidRPr="0080604D" w:rsidTr="00CC3375">
        <w:trPr>
          <w:trHeight w:val="952"/>
          <w:jc w:val="center"/>
        </w:trPr>
        <w:tc>
          <w:tcPr>
            <w:tcW w:w="198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代表队</w:t>
            </w:r>
          </w:p>
        </w:tc>
        <w:tc>
          <w:tcPr>
            <w:tcW w:w="7011" w:type="dxa"/>
            <w:gridSpan w:val="5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领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队</w:t>
            </w:r>
          </w:p>
        </w:tc>
        <w:tc>
          <w:tcPr>
            <w:tcW w:w="2552" w:type="dxa"/>
            <w:gridSpan w:val="3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23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手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552" w:type="dxa"/>
            <w:gridSpan w:val="3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23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传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552" w:type="dxa"/>
            <w:gridSpan w:val="3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23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队员姓名</w:t>
            </w:r>
          </w:p>
        </w:tc>
        <w:tc>
          <w:tcPr>
            <w:tcW w:w="851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35" w:type="dxa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478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567"/>
          <w:jc w:val="center"/>
        </w:trPr>
        <w:tc>
          <w:tcPr>
            <w:tcW w:w="198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选拔比赛</w:t>
            </w:r>
          </w:p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情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011" w:type="dxa"/>
            <w:gridSpan w:val="5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</w:tc>
      </w:tr>
      <w:tr w:rsidR="003A2491" w:rsidRPr="0080604D" w:rsidTr="00CC3375">
        <w:trPr>
          <w:trHeight w:val="1930"/>
          <w:jc w:val="center"/>
        </w:trPr>
        <w:tc>
          <w:tcPr>
            <w:tcW w:w="1989" w:type="dxa"/>
            <w:gridSpan w:val="2"/>
            <w:vAlign w:val="center"/>
          </w:tcPr>
          <w:p w:rsidR="003A2491" w:rsidRPr="0080604D" w:rsidRDefault="003A2491" w:rsidP="00CC3375">
            <w:pPr>
              <w:jc w:val="center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011" w:type="dxa"/>
            <w:gridSpan w:val="5"/>
          </w:tcPr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</w:p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盖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章</w:t>
            </w:r>
          </w:p>
          <w:p w:rsidR="003A2491" w:rsidRPr="0080604D" w:rsidRDefault="003A2491" w:rsidP="00CC3375">
            <w:pPr>
              <w:jc w:val="left"/>
              <w:rPr>
                <w:rFonts w:ascii="宋体" w:eastAsia="宋体"/>
                <w:bCs/>
                <w:color w:val="000000"/>
                <w:sz w:val="28"/>
                <w:szCs w:val="28"/>
              </w:rPr>
            </w:pP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年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月</w:t>
            </w:r>
            <w:r w:rsidRPr="0080604D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80604D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A2491" w:rsidRDefault="003A2491" w:rsidP="003A2491">
      <w:pPr>
        <w:spacing w:line="440" w:lineRule="exact"/>
        <w:ind w:firstLineChars="200" w:firstLine="31680"/>
        <w:jc w:val="left"/>
      </w:pPr>
      <w:r w:rsidRPr="0080604D">
        <w:rPr>
          <w:rFonts w:ascii="宋体" w:hAnsi="宋体" w:hint="eastAsia"/>
          <w:color w:val="000000"/>
          <w:sz w:val="28"/>
          <w:szCs w:val="28"/>
        </w:rPr>
        <w:t>备注：参赛队员的身份证、工作证复印件或由单位人事部门出具的工作证明与报名表同时上报。每位参赛队员须交</w:t>
      </w:r>
      <w:r w:rsidRPr="0080604D">
        <w:rPr>
          <w:rFonts w:ascii="宋体" w:hAnsi="宋体"/>
          <w:color w:val="000000"/>
          <w:sz w:val="28"/>
          <w:szCs w:val="28"/>
        </w:rPr>
        <w:t>2</w:t>
      </w:r>
      <w:r w:rsidRPr="0080604D">
        <w:rPr>
          <w:rFonts w:ascii="宋体" w:hAnsi="宋体" w:hint="eastAsia"/>
          <w:color w:val="000000"/>
          <w:sz w:val="28"/>
          <w:szCs w:val="28"/>
        </w:rPr>
        <w:t>寸近期正面免冠照片</w:t>
      </w:r>
      <w:r w:rsidRPr="0080604D">
        <w:rPr>
          <w:rFonts w:ascii="宋体" w:hAnsi="宋体"/>
          <w:color w:val="000000"/>
          <w:sz w:val="28"/>
          <w:szCs w:val="28"/>
        </w:rPr>
        <w:t>2</w:t>
      </w:r>
      <w:r w:rsidRPr="0080604D">
        <w:rPr>
          <w:rFonts w:ascii="宋体" w:hAnsi="宋体" w:hint="eastAsia"/>
          <w:color w:val="000000"/>
          <w:sz w:val="28"/>
          <w:szCs w:val="28"/>
        </w:rPr>
        <w:t>张，照片背面写上队员姓名。</w:t>
      </w:r>
    </w:p>
    <w:sectPr w:rsidR="003A2491" w:rsidSect="00FB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24"/>
    <w:rsid w:val="00125624"/>
    <w:rsid w:val="003A2491"/>
    <w:rsid w:val="003C0ECB"/>
    <w:rsid w:val="0080604D"/>
    <w:rsid w:val="00AB2861"/>
    <w:rsid w:val="00C4264C"/>
    <w:rsid w:val="00CC3375"/>
    <w:rsid w:val="00CD1F99"/>
    <w:rsid w:val="00F5652B"/>
    <w:rsid w:val="00FB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24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山东省医疗机构中药传统技能竞赛</dc:title>
  <dc:subject/>
  <dc:creator>User</dc:creator>
  <cp:keywords/>
  <dc:description/>
  <cp:lastModifiedBy>微软用户</cp:lastModifiedBy>
  <cp:revision>3</cp:revision>
  <dcterms:created xsi:type="dcterms:W3CDTF">2015-07-06T02:38:00Z</dcterms:created>
  <dcterms:modified xsi:type="dcterms:W3CDTF">2015-07-06T02:38:00Z</dcterms:modified>
</cp:coreProperties>
</file>